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81AA3">
      <w:pPr>
        <w:pStyle w:val="2"/>
        <w:spacing w:before="0" w:beforeAutospacing="0" w:after="0" w:afterAutospacing="0"/>
        <w:rPr>
          <w:u w:val="single"/>
        </w:rPr>
      </w:pPr>
      <w:bookmarkStart w:id="0" w:name="_GoBack"/>
      <w:bookmarkEnd w:id="0"/>
      <w:r>
        <w:rPr>
          <w:rFonts w:eastAsia="Times New Roman"/>
          <w:u w:val="single"/>
        </w:rPr>
        <w:t>Расписание ГИА-11</w:t>
      </w:r>
    </w:p>
    <w:p w:rsidR="00000000" w:rsidRDefault="00381AA3">
      <w:pPr>
        <w:pStyle w:val="a5"/>
        <w:spacing w:before="0" w:beforeAutospacing="0" w:after="0" w:afterAutospacing="0"/>
      </w:pPr>
      <w:r>
        <w:t xml:space="preserve">Начало ЕГЭ и ГВЭ-11 – в </w:t>
      </w:r>
      <w:r>
        <w:rPr>
          <w:b/>
        </w:rPr>
        <w:t>10:00</w:t>
      </w:r>
      <w:r>
        <w:t xml:space="preserve"> по местному времени</w:t>
      </w:r>
      <w:r>
        <w:t>.</w:t>
      </w:r>
    </w:p>
    <w:p w:rsidR="00000000" w:rsidRDefault="00381AA3">
      <w:pPr>
        <w:pStyle w:val="a5"/>
        <w:spacing w:before="0" w:beforeAutospacing="0" w:after="0" w:afterAutospacing="0"/>
      </w:pPr>
      <w:r>
        <w:t>Продолжительность ЕГЭ</w:t>
      </w:r>
      <w:r>
        <w:t>:</w:t>
      </w:r>
    </w:p>
    <w:p w:rsidR="00000000" w:rsidRDefault="00381AA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по биологии, информатике, литературе, математике (профиль), физике – 3 часа 55 минут (235 минут);</w:t>
      </w:r>
    </w:p>
    <w:p w:rsidR="00000000" w:rsidRDefault="00381AA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истории, обществознанию, </w:t>
      </w:r>
      <w:r>
        <w:rPr>
          <w:rFonts w:eastAsia="Times New Roman"/>
        </w:rPr>
        <w:t>русскому языку, химии – 3 часа 30 минут (210 минут);</w:t>
      </w:r>
    </w:p>
    <w:p w:rsidR="00000000" w:rsidRDefault="00381AA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минут), устная – 17 минут;</w:t>
      </w:r>
    </w:p>
    <w:p w:rsidR="00000000" w:rsidRDefault="00381AA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иностранному языку (китайский): письменная часть – 3 часа (180 минут)</w:t>
      </w:r>
      <w:r>
        <w:rPr>
          <w:rFonts w:eastAsia="Times New Roman"/>
        </w:rPr>
        <w:t>, устная – 14 минут;</w:t>
      </w:r>
    </w:p>
    <w:p w:rsidR="00000000" w:rsidRDefault="00381AA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математике (базовая), географии – 3 часа (180 минут).</w:t>
      </w:r>
    </w:p>
    <w:p w:rsidR="00000000" w:rsidRDefault="00381AA3">
      <w:pPr>
        <w:ind w:left="720"/>
        <w:rPr>
          <w:rFonts w:eastAsia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1"/>
        <w:gridCol w:w="3708"/>
        <w:gridCol w:w="3760"/>
      </w:tblGrid>
      <w:tr w:rsidR="00000000">
        <w:trPr>
          <w:divId w:val="1700664214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1700664214"/>
          <w:trHeight w:val="23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3"/>
            </w:pPr>
            <w:r>
              <w:rPr>
                <w:rFonts w:eastAsia="Times New Roman"/>
                <w:sz w:val="22"/>
              </w:rPr>
              <w:t>Досрочный период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21 марта (</w:t>
            </w:r>
            <w:proofErr w:type="spellStart"/>
            <w:r>
              <w:rPr>
                <w:sz w:val="22"/>
              </w:rPr>
              <w:t>пт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география, литература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25 марта (</w:t>
            </w:r>
            <w:proofErr w:type="spellStart"/>
            <w:r>
              <w:rPr>
                <w:sz w:val="22"/>
              </w:rPr>
              <w:t>вт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русский язык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28 марта (</w:t>
            </w:r>
            <w:proofErr w:type="spellStart"/>
            <w:r>
              <w:rPr>
                <w:sz w:val="22"/>
              </w:rPr>
              <w:t>пт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математика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 апреля (</w:t>
            </w:r>
            <w:proofErr w:type="spellStart"/>
            <w:r>
              <w:rPr>
                <w:sz w:val="22"/>
              </w:rPr>
              <w:t>вт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8"/>
                <w:sz w:val="22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4 апреля (</w:t>
            </w:r>
            <w:proofErr w:type="spellStart"/>
            <w:r>
              <w:rPr>
                <w:sz w:val="22"/>
              </w:rPr>
              <w:t>пт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 xml:space="preserve">иностранные языки (английский, испанский, китайский, немецкий, французский) – </w:t>
            </w:r>
            <w:r>
              <w:rPr>
                <w:rStyle w:val="a8"/>
                <w:sz w:val="22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8 апреля (</w:t>
            </w:r>
            <w:proofErr w:type="spellStart"/>
            <w:r>
              <w:rPr>
                <w:sz w:val="22"/>
              </w:rPr>
              <w:t>вт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инфо</w:t>
            </w:r>
            <w:r>
              <w:rPr>
                <w:sz w:val="22"/>
              </w:rPr>
              <w:t>рматика, обществознание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11 апреля (</w:t>
            </w:r>
            <w:proofErr w:type="spellStart"/>
            <w:r>
              <w:rPr>
                <w:sz w:val="22"/>
              </w:rPr>
              <w:t>пт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история,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14 апреля (</w:t>
            </w:r>
            <w:proofErr w:type="spellStart"/>
            <w:r>
              <w:rPr>
                <w:sz w:val="22"/>
              </w:rPr>
              <w:t>пн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русский язык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17 апреля (</w:t>
            </w:r>
            <w:proofErr w:type="spellStart"/>
            <w:r>
              <w:rPr>
                <w:sz w:val="22"/>
              </w:rPr>
              <w:t>чт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математика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18 апреля (</w:t>
            </w:r>
            <w:proofErr w:type="spellStart"/>
            <w:r>
              <w:rPr>
                <w:sz w:val="22"/>
              </w:rPr>
              <w:t>пт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 xml:space="preserve">: биология, физика, </w:t>
            </w:r>
            <w:r>
              <w:rPr>
                <w:sz w:val="22"/>
              </w:rPr>
              <w:t xml:space="preserve">обществознание, литература, иностранные языки (английский, испанский, китайский, немецкий, французский) – </w:t>
            </w:r>
            <w:r>
              <w:rPr>
                <w:rStyle w:val="a8"/>
                <w:sz w:val="22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21 апреля (</w:t>
            </w:r>
            <w:proofErr w:type="spellStart"/>
            <w:r>
              <w:rPr>
                <w:sz w:val="22"/>
              </w:rPr>
              <w:t>пн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 xml:space="preserve">: география, информатика, история, химия, иностранные языки (английский, испанский, китайский, </w:t>
            </w:r>
            <w:r>
              <w:rPr>
                <w:sz w:val="22"/>
              </w:rPr>
              <w:t xml:space="preserve">немецкий, французский) – </w:t>
            </w:r>
            <w:r>
              <w:rPr>
                <w:rStyle w:val="a8"/>
                <w:sz w:val="22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–</w:t>
            </w:r>
          </w:p>
        </w:tc>
      </w:tr>
      <w:tr w:rsidR="00000000">
        <w:trPr>
          <w:divId w:val="170066421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3"/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23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история, литература,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27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30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5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 xml:space="preserve">биология, география, иностранные языки (английский, испанский, китайский, </w:t>
            </w:r>
            <w:r>
              <w:lastRenderedPageBreak/>
              <w:t xml:space="preserve">немецкий, французский) – </w:t>
            </w:r>
            <w:r>
              <w:rPr>
                <w:rStyle w:val="a8"/>
              </w:rPr>
              <w:t>письменная част</w:t>
            </w:r>
            <w:r>
              <w:rPr>
                <w:rStyle w:val="a8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lastRenderedPageBreak/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lastRenderedPageBreak/>
              <w:t>10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8"/>
              </w:rPr>
              <w:t>устная част</w:t>
            </w:r>
            <w:r>
              <w:rPr>
                <w:rStyle w:val="a8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11 июня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инфо</w:t>
            </w:r>
            <w:r>
              <w:t xml:space="preserve">рматика, иностранные языки (английский, испанский, китайский, немецкий, французский) – </w:t>
            </w:r>
            <w:r>
              <w:rPr>
                <w:rStyle w:val="a8"/>
              </w:rPr>
              <w:t>устная част</w:t>
            </w:r>
            <w:r>
              <w:rPr>
                <w:rStyle w:val="a8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 xml:space="preserve">резерв: </w:t>
            </w:r>
            <w:r>
              <w:t>география, литература, 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17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18 июня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8"/>
              </w:rPr>
              <w:t>устная част</w:t>
            </w:r>
            <w:r>
              <w:rPr>
                <w:rStyle w:val="a8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19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8"/>
              </w:rPr>
              <w:t>письменная част</w:t>
            </w:r>
            <w:r>
              <w:rPr>
                <w:rStyle w:val="a8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20</w:t>
            </w:r>
            <w:r>
              <w:t xml:space="preserve">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математика (профильная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23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3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пересдача</w:t>
            </w:r>
            <w:r>
              <w:t>: информатика, русский язык, литература, физика, химия, иностранные языки (английский, испанский, китайский, немецкий, фра</w:t>
            </w:r>
            <w:r>
              <w:t xml:space="preserve">нцузский) – </w:t>
            </w:r>
            <w:r>
              <w:rPr>
                <w:rStyle w:val="a8"/>
              </w:rPr>
              <w:t>письменная част</w:t>
            </w:r>
            <w:r>
              <w:rPr>
                <w:rStyle w:val="a8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4 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пересдача</w:t>
            </w:r>
            <w: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8"/>
              </w:rPr>
              <w:t>устная част</w:t>
            </w:r>
            <w:r>
              <w:rPr>
                <w:rStyle w:val="a8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70066421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3"/>
            </w:pPr>
            <w:r>
              <w:rPr>
                <w:rFonts w:eastAsia="Times New Roman"/>
                <w:sz w:val="24"/>
              </w:rPr>
              <w:t>Дополнительный период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4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8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математика (базовая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70066421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23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математика (базовая),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математика, русский язы</w:t>
            </w:r>
            <w:r>
              <w:t>к</w:t>
            </w:r>
          </w:p>
        </w:tc>
      </w:tr>
    </w:tbl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line="276" w:lineRule="auto"/>
        <w:rPr>
          <w:rFonts w:eastAsia="Times New Roman"/>
        </w:rPr>
      </w:pPr>
    </w:p>
    <w:p w:rsidR="00000000" w:rsidRDefault="00381AA3">
      <w:pPr>
        <w:pStyle w:val="2"/>
        <w:spacing w:before="0" w:beforeAutospacing="0" w:after="0" w:afterAutospacing="0"/>
        <w:rPr>
          <w:u w:val="single"/>
        </w:rPr>
      </w:pPr>
      <w:r>
        <w:rPr>
          <w:rFonts w:eastAsia="Times New Roman"/>
          <w:u w:val="single"/>
        </w:rPr>
        <w:lastRenderedPageBreak/>
        <w:t>Расписание ГИА-9</w:t>
      </w:r>
    </w:p>
    <w:p w:rsidR="00000000" w:rsidRDefault="00381AA3">
      <w:pPr>
        <w:pStyle w:val="2"/>
        <w:spacing w:before="0" w:beforeAutospacing="0" w:after="0" w:afterAutospacing="0"/>
        <w:rPr>
          <w:rFonts w:eastAsia="Times New Roman"/>
          <w:u w:val="single"/>
        </w:rPr>
      </w:pPr>
    </w:p>
    <w:p w:rsidR="00000000" w:rsidRDefault="00381AA3">
      <w:pPr>
        <w:pStyle w:val="a5"/>
        <w:spacing w:before="0" w:beforeAutospacing="0" w:after="0" w:afterAutospacing="0"/>
      </w:pPr>
      <w:r>
        <w:t xml:space="preserve">Начало ОГЭ и ГВЭ-9 – в </w:t>
      </w:r>
      <w:r>
        <w:rPr>
          <w:b/>
        </w:rPr>
        <w:t>10:00</w:t>
      </w:r>
      <w:r>
        <w:t xml:space="preserve"> по местному времени</w:t>
      </w:r>
      <w:r>
        <w:t>.</w:t>
      </w:r>
    </w:p>
    <w:p w:rsidR="00000000" w:rsidRDefault="00381AA3">
      <w:pPr>
        <w:pStyle w:val="a5"/>
        <w:spacing w:before="0" w:beforeAutospacing="0" w:after="0" w:afterAutospacing="0"/>
      </w:pPr>
      <w:r>
        <w:t>Продолжительность ОГЭ</w:t>
      </w:r>
      <w:r>
        <w:t>:</w:t>
      </w:r>
    </w:p>
    <w:p w:rsidR="00000000" w:rsidRDefault="00381AA3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по литературе, русскому языку, математике – 3 часа 55 минут (235 минут);</w:t>
      </w:r>
    </w:p>
    <w:p w:rsidR="00000000" w:rsidRDefault="00381AA3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истории, обществознанию, физике, химии – 3 часа (180 минут);</w:t>
      </w:r>
    </w:p>
    <w:p w:rsidR="00000000" w:rsidRDefault="00381AA3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биологии, географии, информатике – 2 часа 30 минут (150 минут);</w:t>
      </w:r>
    </w:p>
    <w:p w:rsidR="00000000" w:rsidRDefault="00381AA3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иностранным я</w:t>
      </w:r>
      <w:r>
        <w:rPr>
          <w:rFonts w:eastAsia="Times New Roman"/>
        </w:rPr>
        <w:t>зыкам (английский, испанский, немецкий, французский): письменная часть – 2 часа (120 минут), устная – 15 минут.</w:t>
      </w:r>
    </w:p>
    <w:p w:rsidR="00000000" w:rsidRDefault="00381AA3">
      <w:pPr>
        <w:ind w:left="720"/>
        <w:rPr>
          <w:rFonts w:eastAsia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4"/>
        <w:gridCol w:w="3733"/>
        <w:gridCol w:w="3702"/>
      </w:tblGrid>
      <w:tr w:rsidR="00000000">
        <w:trPr>
          <w:divId w:val="1605504325"/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16055043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3"/>
            </w:pPr>
            <w:r>
              <w:rPr>
                <w:rFonts w:eastAsia="Times New Roman"/>
                <w:sz w:val="22"/>
              </w:rPr>
              <w:t>Досрочный период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22 апреля (</w:t>
            </w:r>
            <w:proofErr w:type="spellStart"/>
            <w:r>
              <w:rPr>
                <w:sz w:val="22"/>
              </w:rPr>
              <w:t>вт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математика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25 апреля (</w:t>
            </w:r>
            <w:proofErr w:type="spellStart"/>
            <w:r>
              <w:rPr>
                <w:sz w:val="22"/>
              </w:rPr>
              <w:t>пт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русский язык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29 апреля (</w:t>
            </w:r>
            <w:proofErr w:type="spellStart"/>
            <w:r>
              <w:rPr>
                <w:sz w:val="22"/>
              </w:rPr>
              <w:t>вт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информатика, литература, обществознание, химия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6 мая (</w:t>
            </w:r>
            <w:proofErr w:type="spellStart"/>
            <w:r>
              <w:rPr>
                <w:sz w:val="22"/>
              </w:rPr>
              <w:t>вт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биология, география, иностранные языки (английс</w:t>
            </w:r>
            <w:r>
              <w:rPr>
                <w:sz w:val="22"/>
              </w:rPr>
              <w:t>кий, испанский, немецкий, французский), история, физика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12 мая (</w:t>
            </w:r>
            <w:proofErr w:type="spellStart"/>
            <w:r>
              <w:rPr>
                <w:sz w:val="22"/>
              </w:rPr>
              <w:t>пн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математика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13 мая (</w:t>
            </w:r>
            <w:proofErr w:type="spellStart"/>
            <w:r>
              <w:rPr>
                <w:sz w:val="22"/>
              </w:rPr>
              <w:t>вт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информатика, литература, обществознание, химия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14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15 мая (</w:t>
            </w:r>
            <w:proofErr w:type="spellStart"/>
            <w:r>
              <w:rPr>
                <w:sz w:val="22"/>
              </w:rPr>
              <w:t>чт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русский язык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sz w:val="22"/>
              </w:rPr>
              <w:t>17 мая (</w:t>
            </w:r>
            <w:proofErr w:type="spellStart"/>
            <w:r>
              <w:rPr>
                <w:sz w:val="22"/>
              </w:rPr>
              <w:t>сб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  <w:sz w:val="22"/>
              </w:rPr>
              <w:t>резерв</w:t>
            </w:r>
            <w:r>
              <w:rPr>
                <w:sz w:val="22"/>
              </w:rPr>
              <w:t>: по всем учебным предметам</w:t>
            </w:r>
          </w:p>
        </w:tc>
      </w:tr>
      <w:tr w:rsidR="00000000">
        <w:trPr>
          <w:divId w:val="16055043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3"/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21 мая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–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22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 xml:space="preserve">иностранные языки (английский, </w:t>
            </w:r>
            <w:r>
              <w:t>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26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биология, информатика,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биология, информатика, обществознание, хими</w:t>
            </w:r>
            <w:r>
              <w:t>я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география, история, физика,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географ</w:t>
            </w:r>
            <w:r>
              <w:t>ия, история, физика, хими</w:t>
            </w:r>
            <w:r>
              <w:t>я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3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6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география, информатика, обществознани</w:t>
            </w:r>
            <w:r>
              <w:t>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география, информатика, обществознани</w:t>
            </w:r>
            <w:r>
              <w:t>е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9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биология, информатика, литература,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биология, информатика, литература, физик</w:t>
            </w:r>
            <w:r>
              <w:t>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lastRenderedPageBreak/>
              <w:t>26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28 ию</w:t>
            </w:r>
            <w:r>
              <w:t>ня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30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 xml:space="preserve">: по </w:t>
            </w:r>
            <w:r>
              <w:t>всем учебным предмета</w:t>
            </w:r>
            <w:r>
              <w:t>м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 июля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6055043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3"/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5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9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биология, география,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биология, география, история, физик</w:t>
            </w:r>
            <w:r>
              <w:t>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иностранные языки (английский, испанский, немецкий, французский), 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иностранные языки (английский, испанский, немецкий,</w:t>
            </w:r>
            <w:r>
              <w:t xml:space="preserve"> французский),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17 сентября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19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 xml:space="preserve">: по всем </w:t>
            </w:r>
            <w:r>
              <w:t>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22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предметам (кроме рус</w:t>
            </w:r>
            <w:r>
              <w:t>ского языка и математики</w:t>
            </w:r>
            <w:r>
              <w:t>)</w:t>
            </w:r>
          </w:p>
        </w:tc>
      </w:tr>
      <w:tr w:rsidR="00000000">
        <w:trPr>
          <w:divId w:val="16055043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t>23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81AA3">
            <w:pPr>
              <w:pStyle w:val="a5"/>
            </w:pPr>
            <w:r>
              <w:rPr>
                <w:rStyle w:val="a8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</w:tbl>
    <w:p w:rsidR="00381AA3" w:rsidRDefault="00381AA3">
      <w:pPr>
        <w:spacing w:line="276" w:lineRule="auto"/>
        <w:divId w:val="1849179314"/>
        <w:rPr>
          <w:rFonts w:ascii="Arial" w:eastAsia="Times New Roman" w:hAnsi="Arial" w:cs="Arial"/>
          <w:sz w:val="20"/>
          <w:szCs w:val="20"/>
        </w:rPr>
      </w:pPr>
    </w:p>
    <w:sectPr w:rsidR="00381A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3F1"/>
    <w:multiLevelType w:val="multilevel"/>
    <w:tmpl w:val="84CA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16938"/>
    <w:multiLevelType w:val="multilevel"/>
    <w:tmpl w:val="BF12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C20D82"/>
    <w:multiLevelType w:val="multilevel"/>
    <w:tmpl w:val="BE9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D18BA"/>
    <w:multiLevelType w:val="multilevel"/>
    <w:tmpl w:val="A85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294"/>
    <w:rsid w:val="00335294"/>
    <w:rsid w:val="003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F8D2-0566-4869-815A-DB218C73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7931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2025-03-03T08:21:00Z</cp:lastPrinted>
  <dcterms:created xsi:type="dcterms:W3CDTF">2025-03-19T11:38:00Z</dcterms:created>
  <dcterms:modified xsi:type="dcterms:W3CDTF">2025-03-19T11:38:00Z</dcterms:modified>
</cp:coreProperties>
</file>